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 adres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faxnummer ondernemer, indien beschikbaar]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e-mailadres of elektronisch adres van ondernemer]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:rsidR="00DB25EA" w:rsidRDefault="00DB25EA" w:rsidP="00DB25EA">
      <w:pPr>
        <w:pStyle w:val="Lijstalinea"/>
        <w:rPr>
          <w:rFonts w:ascii="Arial" w:hAnsi="Arial" w:cs="Arial"/>
          <w:sz w:val="20"/>
          <w:szCs w:val="20"/>
        </w:rPr>
      </w:pPr>
    </w:p>
    <w:p w:rsidR="00DB25EA" w:rsidRPr="00A80FEE" w:rsidRDefault="00DB25E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  <w:bookmarkStart w:id="0" w:name="_GoBack"/>
      <w:bookmarkEnd w:id="0"/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9D48EE" w:rsidRDefault="00DB25EA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25EA">
      <w:r>
        <w:separator/>
      </w:r>
    </w:p>
  </w:endnote>
  <w:endnote w:type="continuationSeparator" w:id="0">
    <w:p w:rsidR="00000000" w:rsidRDefault="00DB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DB25E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DB25EA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DB25E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25EA">
      <w:r>
        <w:separator/>
      </w:r>
    </w:p>
  </w:footnote>
  <w:footnote w:type="continuationSeparator" w:id="0">
    <w:p w:rsidR="00000000" w:rsidRDefault="00DB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DB25E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DB25EA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227" w:rsidRDefault="00DB25E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25EA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5AE2C1B3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Marianne van Winden</cp:lastModifiedBy>
  <cp:revision>2</cp:revision>
  <dcterms:created xsi:type="dcterms:W3CDTF">2020-10-12T12:37:00Z</dcterms:created>
  <dcterms:modified xsi:type="dcterms:W3CDTF">2020-10-12T12:37:00Z</dcterms:modified>
</cp:coreProperties>
</file>